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BC0F" w14:textId="77777777" w:rsidR="00FB1F40" w:rsidRDefault="00000000">
      <w:pPr>
        <w:pStyle w:val="Standard"/>
        <w:rPr>
          <w:lang w:val="pl-PL"/>
        </w:rPr>
      </w:pPr>
      <w:r>
        <w:rPr>
          <w:lang w:val="pl-PL"/>
        </w:rPr>
        <w:t>transkrypcja do filmu</w:t>
      </w:r>
    </w:p>
    <w:p w14:paraId="2F1E61D8" w14:textId="77777777" w:rsidR="00FB1F40" w:rsidRDefault="00FB1F40">
      <w:pPr>
        <w:pStyle w:val="Standard"/>
        <w:rPr>
          <w:lang w:val="pl-PL"/>
        </w:rPr>
      </w:pPr>
    </w:p>
    <w:p w14:paraId="3B9C5F81" w14:textId="77777777" w:rsidR="00FB1F40" w:rsidRDefault="00000000">
      <w:pPr>
        <w:pStyle w:val="Standard"/>
        <w:rPr>
          <w:lang w:val="pl-PL"/>
        </w:rPr>
      </w:pPr>
      <w:r>
        <w:rPr>
          <w:lang w:val="pl-PL"/>
        </w:rPr>
        <w:t>film trwa 12 sekund</w:t>
      </w:r>
    </w:p>
    <w:p w14:paraId="7908AF00" w14:textId="77777777" w:rsidR="00FB1F40" w:rsidRDefault="00000000">
      <w:pPr>
        <w:pStyle w:val="Standard"/>
        <w:rPr>
          <w:lang w:val="pl-PL"/>
        </w:rPr>
      </w:pPr>
      <w:r>
        <w:rPr>
          <w:lang w:val="pl-PL"/>
        </w:rPr>
        <w:t>Na ekranie filmu pojawia się policjant, ubrany w białą czapkę. Funkcjonariusz siedzi na ławce, obok niego kodeks drogowy oraz tarcza do zatrzymywania pojazdów. W tle drzewa. Policjant mówi „Nieoświetlona droga jest jak pudełko czekoladek. Nigdy nie wiesz co się pojawi. Dlatego noś odblaski”. W tym momencie policjant zakłada na rękę opaskę odblaskową. Na tym nagranie się kończy.</w:t>
      </w:r>
    </w:p>
    <w:p w14:paraId="5D2E9CB7" w14:textId="77777777" w:rsidR="00FB1F40" w:rsidRDefault="00FB1F40">
      <w:pPr>
        <w:pStyle w:val="Standard"/>
        <w:rPr>
          <w:lang w:val="pl-PL"/>
        </w:rPr>
      </w:pPr>
    </w:p>
    <w:sectPr w:rsidR="00FB1F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7C89" w14:textId="77777777" w:rsidR="00676DAA" w:rsidRDefault="00676DAA">
      <w:r>
        <w:separator/>
      </w:r>
    </w:p>
  </w:endnote>
  <w:endnote w:type="continuationSeparator" w:id="0">
    <w:p w14:paraId="514C7A5C" w14:textId="77777777" w:rsidR="00676DAA" w:rsidRDefault="0067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C878" w14:textId="77777777" w:rsidR="00676DAA" w:rsidRDefault="00676DAA">
      <w:r>
        <w:rPr>
          <w:color w:val="000000"/>
        </w:rPr>
        <w:separator/>
      </w:r>
    </w:p>
  </w:footnote>
  <w:footnote w:type="continuationSeparator" w:id="0">
    <w:p w14:paraId="2E4B1845" w14:textId="77777777" w:rsidR="00676DAA" w:rsidRDefault="0067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1F40"/>
    <w:rsid w:val="00676DAA"/>
    <w:rsid w:val="00F13143"/>
    <w:rsid w:val="00F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6AEC"/>
  <w15:docId w15:val="{0C76B467-FF2C-45F9-BC09-C7B9305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Roman</dc:creator>
  <cp:lastModifiedBy>Policja Zakopane</cp:lastModifiedBy>
  <cp:revision>2</cp:revision>
  <dcterms:created xsi:type="dcterms:W3CDTF">2022-11-17T10:31:00Z</dcterms:created>
  <dcterms:modified xsi:type="dcterms:W3CDTF">2022-11-17T10:31:00Z</dcterms:modified>
</cp:coreProperties>
</file>